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6E" w:rsidRPr="007826A6" w:rsidRDefault="00894D6E" w:rsidP="00894D6E">
      <w:pPr>
        <w:spacing w:line="0" w:lineRule="atLeast"/>
        <w:rPr>
          <w:rFonts w:eastAsia="Arial" w:cstheme="minorHAnsi"/>
          <w:b/>
          <w:color w:val="5B9BD5" w:themeColor="accent1"/>
          <w:sz w:val="28"/>
          <w:szCs w:val="28"/>
        </w:rPr>
      </w:pPr>
      <w:bookmarkStart w:id="0" w:name="_GoBack"/>
      <w:bookmarkEnd w:id="0"/>
      <w:r w:rsidRPr="007826A6">
        <w:rPr>
          <w:rFonts w:eastAsia="Arial" w:cstheme="minorHAnsi"/>
          <w:b/>
          <w:color w:val="5B9BD5" w:themeColor="accent1"/>
          <w:sz w:val="28"/>
          <w:szCs w:val="28"/>
        </w:rPr>
        <w:t>Stap 2: Voorbereiden</w:t>
      </w:r>
    </w:p>
    <w:p w:rsidR="00894D6E" w:rsidRPr="007826A6" w:rsidRDefault="00894D6E" w:rsidP="00894D6E">
      <w:pPr>
        <w:spacing w:line="200" w:lineRule="exact"/>
        <w:rPr>
          <w:rFonts w:eastAsia="Times New Roman" w:cstheme="minorHAnsi"/>
          <w:color w:val="5B9BD5" w:themeColor="accent1"/>
          <w:sz w:val="28"/>
          <w:szCs w:val="28"/>
        </w:rPr>
      </w:pPr>
    </w:p>
    <w:p w:rsidR="00894D6E" w:rsidRPr="007826A6" w:rsidRDefault="00894D6E" w:rsidP="00894D6E">
      <w:pPr>
        <w:spacing w:line="0" w:lineRule="atLeast"/>
        <w:ind w:left="40"/>
        <w:rPr>
          <w:rFonts w:eastAsia="Arial" w:cstheme="minorHAnsi"/>
          <w:b/>
          <w:color w:val="5B9BD5" w:themeColor="accent1"/>
          <w:sz w:val="28"/>
          <w:szCs w:val="28"/>
        </w:rPr>
      </w:pPr>
      <w:r w:rsidRPr="007826A6">
        <w:rPr>
          <w:rFonts w:eastAsia="Arial" w:cstheme="minorHAnsi"/>
          <w:b/>
          <w:color w:val="5B9BD5" w:themeColor="accent1"/>
          <w:sz w:val="28"/>
          <w:szCs w:val="28"/>
        </w:rPr>
        <w:t>De planning</w:t>
      </w:r>
    </w:p>
    <w:tbl>
      <w:tblPr>
        <w:tblW w:w="961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77"/>
        <w:gridCol w:w="2268"/>
        <w:gridCol w:w="2135"/>
        <w:gridCol w:w="2259"/>
      </w:tblGrid>
      <w:tr w:rsidR="00894D6E" w:rsidRPr="00C53F86" w:rsidTr="002033E9">
        <w:trPr>
          <w:trHeight w:val="29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Stap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Wat ga je</w:t>
            </w:r>
          </w:p>
        </w:tc>
        <w:tc>
          <w:tcPr>
            <w:tcW w:w="213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Wie gaat het</w:t>
            </w:r>
          </w:p>
        </w:tc>
        <w:tc>
          <w:tcPr>
            <w:tcW w:w="2259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Hoeveel tijd</w:t>
            </w:r>
          </w:p>
        </w:tc>
      </w:tr>
      <w:tr w:rsidR="00894D6E" w:rsidRPr="00C53F86" w:rsidTr="002033E9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doen?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doen?</w:t>
            </w:r>
          </w:p>
        </w:tc>
        <w:tc>
          <w:tcPr>
            <w:tcW w:w="2259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  <w:shd w:val="clear" w:color="auto" w:fill="F2F2F2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  <w:shd w:val="clear" w:color="auto" w:fill="F2F2F2"/>
              </w:rPr>
              <w:t>heb je daarvoor</w:t>
            </w:r>
          </w:p>
        </w:tc>
      </w:tr>
      <w:tr w:rsidR="00894D6E" w:rsidRPr="00C53F86" w:rsidTr="002033E9">
        <w:trPr>
          <w:trHeight w:val="306"/>
        </w:trPr>
        <w:tc>
          <w:tcPr>
            <w:tcW w:w="108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nodig?</w:t>
            </w:r>
          </w:p>
        </w:tc>
      </w:tr>
      <w:tr w:rsidR="00894D6E" w:rsidRPr="00C53F86" w:rsidTr="002033E9">
        <w:trPr>
          <w:trHeight w:val="25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Voorbereiden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69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Uitvoeren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69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Afronden en terugkijken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69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94D6E" w:rsidRPr="00C53F86" w:rsidRDefault="00894D6E" w:rsidP="00894D6E">
      <w:pPr>
        <w:spacing w:line="262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  <w:r w:rsidRPr="00C53F86">
        <w:rPr>
          <w:rFonts w:eastAsia="Symbol"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0BF899" wp14:editId="644CB78F">
                <wp:simplePos x="0" y="0"/>
                <wp:positionH relativeFrom="column">
                  <wp:posOffset>2466975</wp:posOffset>
                </wp:positionH>
                <wp:positionV relativeFrom="paragraph">
                  <wp:posOffset>879475</wp:posOffset>
                </wp:positionV>
                <wp:extent cx="457200" cy="342900"/>
                <wp:effectExtent l="0" t="0" r="0" b="635"/>
                <wp:wrapNone/>
                <wp:docPr id="499" name="Rechthoek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61F0" id="Rechthoek 499" o:spid="_x0000_s1026" style="position:absolute;margin-left:194.25pt;margin-top:69.25pt;width:3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" o:allowincell="f" strokecolor="white"/>
            </w:pict>
          </mc:Fallback>
        </mc:AlternateContent>
      </w:r>
    </w:p>
    <w:p w:rsidR="00894D6E" w:rsidRDefault="00894D6E" w:rsidP="00894D6E">
      <w:pPr>
        <w:spacing w:line="239" w:lineRule="auto"/>
        <w:rPr>
          <w:rFonts w:eastAsia="Arial" w:cstheme="minorHAnsi"/>
          <w:b/>
          <w:color w:val="5B9BD5" w:themeColor="accent1"/>
          <w:sz w:val="28"/>
          <w:szCs w:val="28"/>
        </w:rPr>
      </w:pPr>
    </w:p>
    <w:p w:rsidR="00894D6E" w:rsidRDefault="00894D6E" w:rsidP="00894D6E">
      <w:pPr>
        <w:spacing w:line="239" w:lineRule="auto"/>
        <w:jc w:val="center"/>
        <w:rPr>
          <w:rFonts w:eastAsia="Arial" w:cstheme="minorHAnsi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6E2AC8B5" wp14:editId="7A62A6D6">
            <wp:extent cx="4120134" cy="3090101"/>
            <wp:effectExtent l="285750" t="400050" r="280670" b="396240"/>
            <wp:docPr id="470" name="Afbeelding 470" descr="Afbeeldingsresultaat voor sport evenemen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ort evenemen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865">
                      <a:off x="0" y="0"/>
                      <a:ext cx="4123913" cy="30929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94D6E" w:rsidRPr="007826A6" w:rsidRDefault="00894D6E" w:rsidP="00894D6E">
      <w:pPr>
        <w:spacing w:line="239" w:lineRule="auto"/>
        <w:rPr>
          <w:rFonts w:eastAsia="Arial" w:cstheme="minorHAnsi"/>
          <w:b/>
          <w:color w:val="5B9BD5" w:themeColor="accent1"/>
          <w:sz w:val="28"/>
          <w:szCs w:val="28"/>
        </w:rPr>
      </w:pPr>
      <w:r w:rsidRPr="007826A6">
        <w:rPr>
          <w:rFonts w:eastAsia="Arial" w:cstheme="minorHAnsi"/>
          <w:b/>
          <w:color w:val="5B9BD5" w:themeColor="accent1"/>
          <w:sz w:val="28"/>
          <w:szCs w:val="28"/>
        </w:rPr>
        <w:lastRenderedPageBreak/>
        <w:t>Oefenen met roulatieschema’s of doordraaisystemen</w:t>
      </w:r>
    </w:p>
    <w:p w:rsidR="00894D6E" w:rsidRPr="00C53F86" w:rsidRDefault="00894D6E" w:rsidP="00894D6E">
      <w:pPr>
        <w:spacing w:line="271" w:lineRule="exact"/>
        <w:rPr>
          <w:rFonts w:eastAsia="Times New Roman" w:cstheme="minorHAnsi"/>
          <w:sz w:val="24"/>
          <w:szCs w:val="24"/>
        </w:rPr>
      </w:pPr>
    </w:p>
    <w:p w:rsidR="00894D6E" w:rsidRPr="007826A6" w:rsidRDefault="00894D6E" w:rsidP="00894D6E">
      <w:pPr>
        <w:numPr>
          <w:ilvl w:val="0"/>
          <w:numId w:val="1"/>
        </w:numPr>
        <w:tabs>
          <w:tab w:val="left" w:pos="360"/>
        </w:tabs>
        <w:spacing w:after="0" w:line="269" w:lineRule="auto"/>
        <w:ind w:left="360" w:right="30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Sportevenementen werken vaak met roulatieschema’s. Hieronder zie je een voorbeeld van een roulatieschema met 3 sporten.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00"/>
        <w:gridCol w:w="1820"/>
        <w:gridCol w:w="1820"/>
        <w:gridCol w:w="1800"/>
      </w:tblGrid>
      <w:tr w:rsidR="00894D6E" w:rsidRPr="00C53F86" w:rsidTr="002033E9">
        <w:trPr>
          <w:trHeight w:val="33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Ronde 1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Ronde 2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Ronde 3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Ronde 4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</w:tr>
      <w:tr w:rsidR="00894D6E" w:rsidRPr="00C53F86" w:rsidTr="002033E9">
        <w:trPr>
          <w:trHeight w:val="13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</w:tr>
      <w:tr w:rsidR="00894D6E" w:rsidRPr="00C53F86" w:rsidTr="002033E9">
        <w:trPr>
          <w:trHeight w:val="13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6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</w:tr>
      <w:tr w:rsidR="00894D6E" w:rsidRPr="00C53F86" w:rsidTr="002033E9">
        <w:trPr>
          <w:trHeight w:val="13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1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Team 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00B05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B050"/>
                <w:sz w:val="24"/>
                <w:szCs w:val="24"/>
              </w:rPr>
              <w:t>pauze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volleybal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100"/>
              <w:rPr>
                <w:rFonts w:eastAsia="Arial" w:cstheme="minorHAnsi"/>
                <w:color w:val="0070C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0070C0"/>
                <w:sz w:val="24"/>
                <w:szCs w:val="24"/>
              </w:rPr>
              <w:t>softbal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80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C53F86">
              <w:rPr>
                <w:rFonts w:eastAsia="Arial" w:cstheme="minorHAnsi"/>
                <w:color w:val="FF0000"/>
                <w:sz w:val="24"/>
                <w:szCs w:val="24"/>
              </w:rPr>
              <w:t>voetbal</w:t>
            </w:r>
          </w:p>
        </w:tc>
      </w:tr>
      <w:tr w:rsidR="00894D6E" w:rsidRPr="00C53F86" w:rsidTr="002033E9">
        <w:trPr>
          <w:trHeight w:val="13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94D6E" w:rsidRPr="00C53F86" w:rsidRDefault="00894D6E" w:rsidP="00894D6E">
      <w:pPr>
        <w:spacing w:line="281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253" w:lineRule="auto"/>
        <w:ind w:left="720" w:right="480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Dit schema is geschikt voor 8 teams. Als elk team bestaat uit 12 spelers, hoeveel spelers hebben er dan gelijktijdig pauze?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0" w:lineRule="atLeast"/>
        <w:ind w:left="720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Hoeveel spelers zijn er gelijktijdig aan het sporten per ronde?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spacing w:line="200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0" w:lineRule="atLeast"/>
        <w:ind w:left="720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lastRenderedPageBreak/>
        <w:t>Als 1 ronde 20 minuten duurt, hoelang duurt dan dit totale roulatieschema?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253" w:lineRule="auto"/>
        <w:ind w:left="720" w:right="40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Nu speelt elk team steeds tegen hetzelfde team. Bedenk een schema waarin de teams steeds tegen een ander team spelen.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</w:tbl>
    <w:p w:rsidR="00894D6E" w:rsidRPr="00C53F86" w:rsidRDefault="00894D6E" w:rsidP="00894D6E">
      <w:pPr>
        <w:spacing w:line="239" w:lineRule="auto"/>
        <w:rPr>
          <w:rFonts w:eastAsia="Arial" w:cstheme="minorHAnsi"/>
          <w:b/>
          <w:color w:val="006838"/>
          <w:sz w:val="24"/>
          <w:szCs w:val="24"/>
        </w:rPr>
      </w:pPr>
    </w:p>
    <w:p w:rsidR="00894D6E" w:rsidRPr="007826A6" w:rsidRDefault="00894D6E" w:rsidP="00894D6E">
      <w:pPr>
        <w:spacing w:line="239" w:lineRule="auto"/>
        <w:rPr>
          <w:rFonts w:eastAsia="Arial" w:cstheme="minorHAnsi"/>
          <w:b/>
          <w:color w:val="5B9BD5" w:themeColor="accent1"/>
          <w:sz w:val="28"/>
          <w:szCs w:val="28"/>
        </w:rPr>
      </w:pPr>
      <w:r w:rsidRPr="007826A6">
        <w:rPr>
          <w:rFonts w:eastAsia="Arial" w:cstheme="minorHAnsi"/>
          <w:b/>
          <w:color w:val="5B9BD5" w:themeColor="accent1"/>
          <w:sz w:val="28"/>
          <w:szCs w:val="28"/>
        </w:rPr>
        <w:t>Oefenen met scores en poules</w:t>
      </w:r>
    </w:p>
    <w:p w:rsidR="00894D6E" w:rsidRPr="00C53F86" w:rsidRDefault="00894D6E" w:rsidP="00894D6E">
      <w:pPr>
        <w:spacing w:line="336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2"/>
        </w:numPr>
        <w:tabs>
          <w:tab w:val="left" w:pos="360"/>
        </w:tabs>
        <w:spacing w:after="0" w:line="272" w:lineRule="auto"/>
        <w:ind w:left="360" w:right="360" w:hanging="360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 xml:space="preserve">Bij teamsporten werkt men met poules. </w:t>
      </w:r>
      <w:r w:rsidRPr="007826A6">
        <w:rPr>
          <w:rFonts w:eastAsia="Arial" w:cstheme="minorHAnsi"/>
          <w:b/>
          <w:sz w:val="24"/>
          <w:szCs w:val="24"/>
        </w:rPr>
        <w:t>Een poule is een groep deelnemers aan een toernooi.</w:t>
      </w:r>
      <w:r w:rsidRPr="00C53F86">
        <w:rPr>
          <w:rFonts w:eastAsia="Arial" w:cstheme="minorHAnsi"/>
          <w:sz w:val="24"/>
          <w:szCs w:val="24"/>
        </w:rPr>
        <w:t xml:space="preserve"> Bijvoorbeeld: Nederland is op het EK ingedeeld in een </w:t>
      </w:r>
      <w:r w:rsidRPr="00C53F86">
        <w:rPr>
          <w:rFonts w:eastAsia="Arial" w:cstheme="minorHAnsi"/>
          <w:i/>
          <w:sz w:val="24"/>
          <w:szCs w:val="24"/>
        </w:rPr>
        <w:t>poule</w:t>
      </w:r>
      <w:r w:rsidRPr="00C53F86">
        <w:rPr>
          <w:rFonts w:eastAsia="Arial" w:cstheme="minorHAnsi"/>
          <w:sz w:val="24"/>
          <w:szCs w:val="24"/>
        </w:rPr>
        <w:t xml:space="preserve"> met Denemarken, Duitsland en Portugal.</w:t>
      </w:r>
    </w:p>
    <w:p w:rsidR="00894D6E" w:rsidRPr="00C53F86" w:rsidRDefault="00894D6E" w:rsidP="00894D6E">
      <w:pPr>
        <w:spacing w:line="275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spacing w:line="291" w:lineRule="auto"/>
        <w:ind w:left="360" w:right="7500"/>
        <w:rPr>
          <w:rFonts w:eastAsia="Arial" w:cstheme="minorHAnsi"/>
          <w:sz w:val="24"/>
          <w:szCs w:val="24"/>
        </w:rPr>
      </w:pPr>
      <w:r w:rsidRPr="007826A6">
        <w:rPr>
          <w:rFonts w:eastAsia="Arial" w:cstheme="minorHAnsi"/>
          <w:b/>
          <w:sz w:val="24"/>
          <w:szCs w:val="24"/>
        </w:rPr>
        <w:t>Poule A</w:t>
      </w:r>
      <w:r>
        <w:rPr>
          <w:rFonts w:eastAsia="Arial" w:cstheme="minorHAnsi"/>
          <w:sz w:val="24"/>
          <w:szCs w:val="24"/>
        </w:rPr>
        <w:t xml:space="preserve"> Nederland </w:t>
      </w:r>
      <w:proofErr w:type="spellStart"/>
      <w:r>
        <w:rPr>
          <w:rFonts w:eastAsia="Arial" w:cstheme="minorHAnsi"/>
          <w:sz w:val="24"/>
          <w:szCs w:val="24"/>
        </w:rPr>
        <w:t>Denemarke</w:t>
      </w:r>
      <w:r w:rsidRPr="00C53F86">
        <w:rPr>
          <w:rFonts w:eastAsia="Arial" w:cstheme="minorHAnsi"/>
          <w:sz w:val="24"/>
          <w:szCs w:val="24"/>
        </w:rPr>
        <w:t>Duitsland</w:t>
      </w:r>
      <w:proofErr w:type="spellEnd"/>
      <w:r w:rsidRPr="00C53F86">
        <w:rPr>
          <w:rFonts w:eastAsia="Arial" w:cstheme="minorHAnsi"/>
          <w:sz w:val="24"/>
          <w:szCs w:val="24"/>
        </w:rPr>
        <w:t xml:space="preserve"> Portugal</w:t>
      </w:r>
    </w:p>
    <w:p w:rsidR="00894D6E" w:rsidRPr="00C53F86" w:rsidRDefault="00894D6E" w:rsidP="00894D6E">
      <w:pPr>
        <w:spacing w:line="256" w:lineRule="exact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20"/>
        <w:gridCol w:w="300"/>
      </w:tblGrid>
      <w:tr w:rsidR="00894D6E" w:rsidRPr="00C53F86" w:rsidTr="002033E9">
        <w:trPr>
          <w:trHeight w:val="230"/>
        </w:trPr>
        <w:tc>
          <w:tcPr>
            <w:tcW w:w="2760" w:type="dxa"/>
            <w:shd w:val="clear" w:color="auto" w:fill="auto"/>
            <w:vAlign w:val="bottom"/>
          </w:tcPr>
          <w:p w:rsidR="00894D6E" w:rsidRPr="007826A6" w:rsidRDefault="00894D6E" w:rsidP="002033E9">
            <w:pPr>
              <w:spacing w:line="229" w:lineRule="exact"/>
              <w:rPr>
                <w:rFonts w:eastAsia="Arial" w:cstheme="minorHAnsi"/>
                <w:b/>
                <w:sz w:val="24"/>
                <w:szCs w:val="24"/>
              </w:rPr>
            </w:pPr>
            <w:r w:rsidRPr="007826A6">
              <w:rPr>
                <w:rFonts w:eastAsia="Arial" w:cstheme="minorHAnsi"/>
                <w:b/>
                <w:sz w:val="24"/>
                <w:szCs w:val="24"/>
              </w:rPr>
              <w:t>Speelschema en uitslag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264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Nederland – Denemarken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- 1</w:t>
            </w:r>
          </w:p>
        </w:tc>
      </w:tr>
      <w:tr w:rsidR="00894D6E" w:rsidRPr="00C53F86" w:rsidTr="002033E9">
        <w:trPr>
          <w:trHeight w:val="265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Duitsland – Portugal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- 0</w:t>
            </w:r>
          </w:p>
        </w:tc>
      </w:tr>
      <w:tr w:rsidR="00894D6E" w:rsidRPr="00C53F86" w:rsidTr="002033E9">
        <w:trPr>
          <w:trHeight w:val="264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Nederland – Portugal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- 5</w:t>
            </w:r>
          </w:p>
        </w:tc>
      </w:tr>
      <w:tr w:rsidR="00894D6E" w:rsidRPr="00C53F86" w:rsidTr="002033E9">
        <w:trPr>
          <w:trHeight w:val="264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Duitsland – Denemarken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- 2</w:t>
            </w:r>
          </w:p>
        </w:tc>
      </w:tr>
      <w:tr w:rsidR="00894D6E" w:rsidRPr="00C53F86" w:rsidTr="002033E9">
        <w:trPr>
          <w:trHeight w:val="265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Nederland – Duitsland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- 0</w:t>
            </w:r>
          </w:p>
        </w:tc>
      </w:tr>
      <w:tr w:rsidR="00894D6E" w:rsidRPr="00C53F86" w:rsidTr="002033E9">
        <w:trPr>
          <w:trHeight w:val="264"/>
        </w:trPr>
        <w:tc>
          <w:tcPr>
            <w:tcW w:w="276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 xml:space="preserve">Portugal – Denemarken        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jc w:val="right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C53F86">
              <w:rPr>
                <w:rFonts w:eastAsia="Arial" w:cstheme="minorHAnsi"/>
                <w:sz w:val="24"/>
                <w:szCs w:val="24"/>
              </w:rPr>
              <w:t xml:space="preserve"> 0-3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20"/>
              <w:rPr>
                <w:rFonts w:eastAsia="Arial" w:cstheme="minorHAnsi"/>
                <w:w w:val="93"/>
                <w:sz w:val="24"/>
                <w:szCs w:val="24"/>
              </w:rPr>
            </w:pPr>
          </w:p>
        </w:tc>
      </w:tr>
    </w:tbl>
    <w:p w:rsidR="00894D6E" w:rsidRPr="00C53F86" w:rsidRDefault="00894D6E" w:rsidP="00894D6E">
      <w:pPr>
        <w:spacing w:line="306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spacing w:line="267" w:lineRule="auto"/>
        <w:ind w:left="360" w:right="20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Wanneer je wint verdien je 3 punten, wanneer er gelijk gespeeld wordt 1 punt, wanneer je verliest 0 punten.</w:t>
      </w:r>
    </w:p>
    <w:p w:rsidR="00894D6E" w:rsidRPr="00C53F86" w:rsidRDefault="00894D6E" w:rsidP="00894D6E">
      <w:pPr>
        <w:spacing w:line="295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263" w:lineRule="auto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lastRenderedPageBreak/>
        <w:t>Bereken de poulescore. Kijk bij de wedstrijd Nederland – Denemarken. Nederland heeft deze gewonnen en krijgt dus 3 punten. Denemarken heeft deze verloren en krijgt dus 0 punten. Vul de tabel verder in.</w:t>
      </w:r>
    </w:p>
    <w:p w:rsidR="00894D6E" w:rsidRPr="00C53F86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  <w:r w:rsidRPr="00C53F86">
        <w:rPr>
          <w:rFonts w:eastAsia="Symbol"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A74CEA" wp14:editId="6E3E7982">
                <wp:simplePos x="0" y="0"/>
                <wp:positionH relativeFrom="column">
                  <wp:posOffset>2466975</wp:posOffset>
                </wp:positionH>
                <wp:positionV relativeFrom="paragraph">
                  <wp:posOffset>1829435</wp:posOffset>
                </wp:positionV>
                <wp:extent cx="457200" cy="342900"/>
                <wp:effectExtent l="0" t="0" r="0" b="3810"/>
                <wp:wrapNone/>
                <wp:docPr id="485" name="Rechthoek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DDE9" id="Rechthoek 485" o:spid="_x0000_s1026" style="position:absolute;margin-left:194.25pt;margin-top:144.05pt;width:3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" o:allowincell="f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968"/>
        <w:gridCol w:w="1284"/>
        <w:gridCol w:w="821"/>
        <w:gridCol w:w="442"/>
        <w:gridCol w:w="1284"/>
        <w:gridCol w:w="1158"/>
      </w:tblGrid>
      <w:tr w:rsidR="00894D6E" w:rsidRPr="00C53F86" w:rsidTr="002033E9">
        <w:trPr>
          <w:trHeight w:val="1556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F2F2F2"/>
            <w:textDirection w:val="btLr"/>
            <w:vAlign w:val="bottom"/>
          </w:tcPr>
          <w:p w:rsidR="00894D6E" w:rsidRPr="00C53F86" w:rsidRDefault="00894D6E" w:rsidP="002033E9">
            <w:pPr>
              <w:spacing w:line="239" w:lineRule="auto"/>
              <w:ind w:left="113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Nederland</w:t>
            </w:r>
          </w:p>
        </w:tc>
        <w:tc>
          <w:tcPr>
            <w:tcW w:w="821" w:type="dxa"/>
            <w:shd w:val="clear" w:color="auto" w:fill="F2F2F2"/>
            <w:textDirection w:val="btLr"/>
            <w:vAlign w:val="bottom"/>
          </w:tcPr>
          <w:p w:rsidR="00894D6E" w:rsidRPr="00C53F86" w:rsidRDefault="00894D6E" w:rsidP="002033E9">
            <w:pPr>
              <w:spacing w:line="239" w:lineRule="auto"/>
              <w:ind w:left="113"/>
              <w:rPr>
                <w:rFonts w:eastAsia="Arial" w:cstheme="minorHAnsi"/>
                <w:b/>
                <w:w w:val="99"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w w:val="99"/>
                <w:sz w:val="24"/>
                <w:szCs w:val="24"/>
              </w:rPr>
              <w:t>Denemarken</w:t>
            </w: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F2F2F2"/>
            <w:textDirection w:val="btLr"/>
            <w:vAlign w:val="bottom"/>
          </w:tcPr>
          <w:p w:rsidR="00894D6E" w:rsidRPr="00C53F86" w:rsidRDefault="00894D6E" w:rsidP="002033E9">
            <w:pPr>
              <w:spacing w:line="239" w:lineRule="auto"/>
              <w:ind w:left="113"/>
              <w:rPr>
                <w:rFonts w:eastAsia="Arial" w:cstheme="minorHAnsi"/>
                <w:b/>
                <w:w w:val="98"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w w:val="98"/>
                <w:sz w:val="24"/>
                <w:szCs w:val="24"/>
              </w:rPr>
              <w:t>Duitsland</w:t>
            </w:r>
          </w:p>
        </w:tc>
        <w:tc>
          <w:tcPr>
            <w:tcW w:w="1158" w:type="dxa"/>
            <w:shd w:val="clear" w:color="auto" w:fill="F2F2F2"/>
            <w:textDirection w:val="btLr"/>
            <w:vAlign w:val="bottom"/>
          </w:tcPr>
          <w:p w:rsidR="00894D6E" w:rsidRPr="00C53F86" w:rsidRDefault="00894D6E" w:rsidP="002033E9">
            <w:pPr>
              <w:spacing w:line="239" w:lineRule="auto"/>
              <w:ind w:left="113"/>
              <w:rPr>
                <w:rFonts w:eastAsia="Arial" w:cstheme="minorHAnsi"/>
                <w:b/>
                <w:w w:val="98"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w w:val="98"/>
                <w:sz w:val="24"/>
                <w:szCs w:val="24"/>
              </w:rPr>
              <w:t>Portugal</w:t>
            </w:r>
          </w:p>
        </w:tc>
      </w:tr>
      <w:tr w:rsidR="00894D6E" w:rsidRPr="00C53F86" w:rsidTr="002033E9">
        <w:trPr>
          <w:trHeight w:val="118"/>
        </w:trPr>
        <w:tc>
          <w:tcPr>
            <w:tcW w:w="1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2F2F2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26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Nederland</w:t>
            </w: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54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137"/>
        </w:trPr>
        <w:tc>
          <w:tcPr>
            <w:tcW w:w="1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29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Denemarken</w:t>
            </w: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ind w:left="540"/>
              <w:rPr>
                <w:rFonts w:eastAsia="Arial" w:cstheme="minorHAnsi"/>
                <w:sz w:val="24"/>
                <w:szCs w:val="24"/>
              </w:rPr>
            </w:pPr>
            <w:r w:rsidRPr="00C53F86">
              <w:rPr>
                <w:rFonts w:eastAsia="Arial" w:cstheme="minorHAnsi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158"/>
        </w:trPr>
        <w:tc>
          <w:tcPr>
            <w:tcW w:w="1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06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Duitsland</w:t>
            </w: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138"/>
        </w:trPr>
        <w:tc>
          <w:tcPr>
            <w:tcW w:w="1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326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229" w:lineRule="exact"/>
              <w:rPr>
                <w:rFonts w:eastAsia="Arial" w:cstheme="minorHAnsi"/>
                <w:b/>
                <w:sz w:val="24"/>
                <w:szCs w:val="24"/>
              </w:rPr>
            </w:pPr>
            <w:r w:rsidRPr="00C53F86">
              <w:rPr>
                <w:rFonts w:eastAsia="Arial" w:cstheme="minorHAnsi"/>
                <w:b/>
                <w:sz w:val="24"/>
                <w:szCs w:val="24"/>
              </w:rPr>
              <w:t>Portugal</w:t>
            </w: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94D6E" w:rsidRPr="00C53F86" w:rsidTr="002033E9">
        <w:trPr>
          <w:trHeight w:val="148"/>
        </w:trPr>
        <w:tc>
          <w:tcPr>
            <w:tcW w:w="10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000000"/>
            <w:vAlign w:val="bottom"/>
          </w:tcPr>
          <w:p w:rsidR="00894D6E" w:rsidRPr="00C53F86" w:rsidRDefault="00894D6E" w:rsidP="002033E9">
            <w:pPr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94D6E" w:rsidRDefault="00894D6E" w:rsidP="00894D6E">
      <w:pPr>
        <w:tabs>
          <w:tab w:val="left" w:pos="720"/>
        </w:tabs>
        <w:spacing w:after="0" w:line="239" w:lineRule="auto"/>
        <w:jc w:val="both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239" w:lineRule="auto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Wie wordt de poulewinnaar?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  <w:tr w:rsidR="00894D6E" w:rsidTr="002033E9">
        <w:tc>
          <w:tcPr>
            <w:tcW w:w="9062" w:type="dxa"/>
          </w:tcPr>
          <w:p w:rsidR="00894D6E" w:rsidRDefault="00894D6E" w:rsidP="002033E9">
            <w:pPr>
              <w:pStyle w:val="Geenafstand"/>
              <w:rPr>
                <w:rFonts w:eastAsia="Symbo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3"/>
        </w:numPr>
        <w:tabs>
          <w:tab w:val="left" w:pos="360"/>
        </w:tabs>
        <w:spacing w:after="0" w:line="272" w:lineRule="auto"/>
        <w:ind w:left="360" w:hanging="360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Op een buitensportdag zijn naast de teamsporten ook 3 individuele sporten of spellen: bal hooghouden, ver springen en 100 meter sprint. Aan deze sportdag doen 30 kinderen mee. Bedenk hoe je hier de winnaar van gaat berekenen. Zet dit in een schema.</w:t>
      </w:r>
    </w:p>
    <w:p w:rsidR="00894D6E" w:rsidRPr="00C53F86" w:rsidRDefault="00894D6E" w:rsidP="00894D6E">
      <w:pPr>
        <w:spacing w:line="269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3"/>
        </w:numPr>
        <w:tabs>
          <w:tab w:val="left" w:pos="360"/>
        </w:tabs>
        <w:spacing w:after="0" w:line="239" w:lineRule="auto"/>
        <w:ind w:left="36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Op een strandsportdag zijn de volgende onderdelen bedacht:</w:t>
      </w:r>
    </w:p>
    <w:p w:rsidR="00894D6E" w:rsidRPr="00C53F86" w:rsidRDefault="00894D6E" w:rsidP="00894D6E">
      <w:pPr>
        <w:spacing w:line="263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Beachhockey (teams van 8 personen)</w:t>
      </w:r>
    </w:p>
    <w:p w:rsidR="00894D6E" w:rsidRPr="00C53F86" w:rsidRDefault="00894D6E" w:rsidP="00894D6E">
      <w:pPr>
        <w:spacing w:line="33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Beachvolleybal (teams van 8 personen)</w:t>
      </w:r>
    </w:p>
    <w:p w:rsidR="00894D6E" w:rsidRPr="00C53F86" w:rsidRDefault="00894D6E" w:rsidP="00894D6E">
      <w:pPr>
        <w:spacing w:line="32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Mountainbiken</w:t>
      </w:r>
    </w:p>
    <w:p w:rsidR="00894D6E" w:rsidRPr="00C53F86" w:rsidRDefault="00894D6E" w:rsidP="00894D6E">
      <w:pPr>
        <w:spacing w:line="33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Suppen</w:t>
      </w:r>
    </w:p>
    <w:p w:rsidR="00894D6E" w:rsidRPr="00C53F86" w:rsidRDefault="00894D6E" w:rsidP="00894D6E">
      <w:pPr>
        <w:spacing w:line="33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Handboogschieten</w:t>
      </w:r>
    </w:p>
    <w:p w:rsidR="00894D6E" w:rsidRPr="00C53F86" w:rsidRDefault="00894D6E" w:rsidP="00894D6E">
      <w:pPr>
        <w:spacing w:line="32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1"/>
          <w:numId w:val="7"/>
        </w:numPr>
        <w:tabs>
          <w:tab w:val="left" w:pos="74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Vliegeren</w:t>
      </w:r>
    </w:p>
    <w:p w:rsidR="00894D6E" w:rsidRPr="00C53F86" w:rsidRDefault="00894D6E" w:rsidP="00894D6E">
      <w:pPr>
        <w:spacing w:line="55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tabs>
          <w:tab w:val="left" w:pos="720"/>
        </w:tabs>
        <w:spacing w:after="0" w:line="252" w:lineRule="auto"/>
        <w:ind w:right="880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Aan de sportdag doen 40 leerlingen mee. Hoe bereken je het winnende team van de sportdag?</w:t>
      </w:r>
    </w:p>
    <w:p w:rsidR="00894D6E" w:rsidRPr="00C53F86" w:rsidRDefault="00894D6E" w:rsidP="00894D6E">
      <w:pPr>
        <w:tabs>
          <w:tab w:val="left" w:pos="720"/>
        </w:tabs>
        <w:spacing w:after="0" w:line="0" w:lineRule="atLeast"/>
        <w:jc w:val="both"/>
        <w:rPr>
          <w:rFonts w:eastAsia="Symbo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Maak de benodigde schema’s.</w:t>
      </w:r>
    </w:p>
    <w:p w:rsidR="00894D6E" w:rsidRPr="00C53F86" w:rsidRDefault="00894D6E" w:rsidP="00894D6E">
      <w:pPr>
        <w:spacing w:line="306" w:lineRule="exact"/>
        <w:rPr>
          <w:rFonts w:eastAsia="Symbo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3"/>
        </w:numPr>
        <w:tabs>
          <w:tab w:val="left" w:pos="360"/>
        </w:tabs>
        <w:spacing w:after="0" w:line="267" w:lineRule="auto"/>
        <w:ind w:left="360" w:right="2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Zoek een tweetal op dat ook al klaar is met deze opdracht. Leg aan elkaar uit hoe je sportdag b en c gaat organiseren.</w:t>
      </w:r>
    </w:p>
    <w:p w:rsidR="00894D6E" w:rsidRPr="00C53F86" w:rsidRDefault="00894D6E" w:rsidP="00894D6E">
      <w:pPr>
        <w:spacing w:line="281" w:lineRule="exact"/>
        <w:rPr>
          <w:rFonts w:eastAsia="Arial" w:cstheme="minorHAnsi"/>
          <w:sz w:val="24"/>
          <w:szCs w:val="24"/>
        </w:rPr>
      </w:pPr>
    </w:p>
    <w:p w:rsidR="00894D6E" w:rsidRDefault="00894D6E" w:rsidP="00894D6E">
      <w:pPr>
        <w:numPr>
          <w:ilvl w:val="0"/>
          <w:numId w:val="3"/>
        </w:numPr>
        <w:tabs>
          <w:tab w:val="left" w:pos="360"/>
        </w:tabs>
        <w:spacing w:after="0" w:line="267" w:lineRule="auto"/>
        <w:ind w:left="360" w:right="32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 xml:space="preserve">Kijk nog eens bij </w:t>
      </w:r>
      <w:r w:rsidRPr="00C53F86">
        <w:rPr>
          <w:rFonts w:eastAsia="Arial" w:cstheme="minorHAnsi"/>
          <w:b/>
          <w:sz w:val="24"/>
          <w:szCs w:val="24"/>
        </w:rPr>
        <w:t>Stap 1 Oriënteren</w:t>
      </w:r>
      <w:r w:rsidRPr="00C53F86">
        <w:rPr>
          <w:rFonts w:eastAsia="Arial" w:cstheme="minorHAnsi"/>
          <w:sz w:val="24"/>
          <w:szCs w:val="24"/>
        </w:rPr>
        <w:t>. Welke talenten of kwaliteiten heb je nodig voor het maken van deze schema’s en het berekenen van de uitslag?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894D6E" w:rsidRPr="00C53F86" w:rsidRDefault="00894D6E" w:rsidP="00894D6E">
      <w:pPr>
        <w:tabs>
          <w:tab w:val="left" w:pos="360"/>
        </w:tabs>
        <w:spacing w:after="0" w:line="267" w:lineRule="auto"/>
        <w:ind w:right="320"/>
        <w:jc w:val="both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spacing w:line="10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spacing w:line="239" w:lineRule="auto"/>
        <w:ind w:left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Vind je dat je over dit talent of deze kwaliteit beschikt? Geef jezelf een cijfer (1 – 4).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894D6E" w:rsidRPr="006F1A99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  <w:r w:rsidRPr="00C53F86">
        <w:rPr>
          <w:rFonts w:eastAsia="Arial" w:cstheme="min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DC85B85" wp14:editId="3A6C01B7">
                <wp:simplePos x="0" y="0"/>
                <wp:positionH relativeFrom="column">
                  <wp:posOffset>2466975</wp:posOffset>
                </wp:positionH>
                <wp:positionV relativeFrom="paragraph">
                  <wp:posOffset>1061720</wp:posOffset>
                </wp:positionV>
                <wp:extent cx="457200" cy="342900"/>
                <wp:effectExtent l="0" t="0" r="0" b="635"/>
                <wp:wrapNone/>
                <wp:docPr id="484" name="Rechthoek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3FA4" id="Rechthoek 484" o:spid="_x0000_s1026" style="position:absolute;margin-left:194.25pt;margin-top:83.6pt;width:3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" o:allowincell="f" strokecolor="white"/>
            </w:pict>
          </mc:Fallback>
        </mc:AlternateContent>
      </w:r>
      <w:bookmarkStart w:id="1" w:name="page17"/>
      <w:bookmarkEnd w:id="1"/>
    </w:p>
    <w:p w:rsidR="00894D6E" w:rsidRPr="006F1A99" w:rsidRDefault="00894D6E" w:rsidP="00894D6E">
      <w:pPr>
        <w:spacing w:line="239" w:lineRule="auto"/>
        <w:ind w:left="40"/>
        <w:rPr>
          <w:rFonts w:eastAsia="Arial" w:cstheme="minorHAnsi"/>
          <w:b/>
          <w:color w:val="5B9BD5" w:themeColor="accent1"/>
          <w:sz w:val="28"/>
          <w:szCs w:val="28"/>
        </w:rPr>
      </w:pPr>
      <w:r w:rsidRPr="006F1A99">
        <w:rPr>
          <w:rFonts w:eastAsia="Arial" w:cstheme="minorHAnsi"/>
          <w:b/>
          <w:color w:val="5B9BD5" w:themeColor="accent1"/>
          <w:sz w:val="28"/>
          <w:szCs w:val="28"/>
        </w:rPr>
        <w:t>Draaiboeken bekijken</w:t>
      </w:r>
    </w:p>
    <w:p w:rsidR="00894D6E" w:rsidRPr="00C53F86" w:rsidRDefault="00894D6E" w:rsidP="00894D6E">
      <w:pPr>
        <w:spacing w:line="7" w:lineRule="exact"/>
        <w:rPr>
          <w:rFonts w:eastAsia="Times New Roman" w:cstheme="minorHAnsi"/>
          <w:sz w:val="24"/>
          <w:szCs w:val="24"/>
        </w:rPr>
      </w:pPr>
    </w:p>
    <w:p w:rsidR="00894D6E" w:rsidRPr="006F1A99" w:rsidRDefault="00894D6E" w:rsidP="00894D6E">
      <w:pPr>
        <w:spacing w:line="267" w:lineRule="auto"/>
        <w:ind w:left="40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 xml:space="preserve">Voor de sportdag zelf maak je een draaiboek. Op deze manier weten de medewerkers van Ravelijn </w:t>
      </w:r>
      <w:proofErr w:type="spellStart"/>
      <w:r w:rsidRPr="00C53F86">
        <w:rPr>
          <w:rFonts w:eastAsia="Arial" w:cstheme="minorHAnsi"/>
          <w:sz w:val="24"/>
          <w:szCs w:val="24"/>
        </w:rPr>
        <w:t>Sports</w:t>
      </w:r>
      <w:proofErr w:type="spellEnd"/>
      <w:r w:rsidRPr="00C53F86">
        <w:rPr>
          <w:rFonts w:eastAsia="Arial" w:cstheme="minorHAnsi"/>
          <w:sz w:val="24"/>
          <w:szCs w:val="24"/>
        </w:rPr>
        <w:t xml:space="preserve"> precies wat er gaat </w:t>
      </w:r>
      <w:r>
        <w:rPr>
          <w:rFonts w:eastAsia="Arial" w:cstheme="minorHAnsi"/>
          <w:sz w:val="24"/>
          <w:szCs w:val="24"/>
        </w:rPr>
        <w:t>gebeuren en wat ze moeten doen.</w:t>
      </w:r>
    </w:p>
    <w:p w:rsidR="00894D6E" w:rsidRDefault="00894D6E" w:rsidP="00894D6E">
      <w:pPr>
        <w:numPr>
          <w:ilvl w:val="0"/>
          <w:numId w:val="4"/>
        </w:numPr>
        <w:tabs>
          <w:tab w:val="left" w:pos="400"/>
        </w:tabs>
        <w:spacing w:after="0" w:line="269" w:lineRule="auto"/>
        <w:ind w:left="400" w:right="16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Bekijk op internet een aantal draaiboeken van sportdagen. Gebruik de zoekterm: ‘sportdag AND draaiboek’. Welke onderdelen uit deze draaiboeken zou je als voorbeeld kunnen gebruiken?</w:t>
      </w:r>
    </w:p>
    <w:p w:rsidR="00894D6E" w:rsidRDefault="00894D6E" w:rsidP="00894D6E">
      <w:pPr>
        <w:tabs>
          <w:tab w:val="left" w:pos="400"/>
        </w:tabs>
        <w:spacing w:after="0" w:line="269" w:lineRule="auto"/>
        <w:ind w:left="400" w:right="160"/>
        <w:jc w:val="both"/>
        <w:rPr>
          <w:rFonts w:eastAsia="Arial" w:cstheme="minorHAnsi"/>
          <w:sz w:val="24"/>
          <w:szCs w:val="24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894D6E" w:rsidRPr="00C53F86" w:rsidRDefault="00894D6E" w:rsidP="00894D6E">
      <w:pPr>
        <w:tabs>
          <w:tab w:val="left" w:pos="400"/>
        </w:tabs>
        <w:spacing w:after="0" w:line="269" w:lineRule="auto"/>
        <w:ind w:left="40" w:right="160"/>
        <w:jc w:val="both"/>
        <w:rPr>
          <w:rFonts w:eastAsia="Arial" w:cstheme="minorHAnsi"/>
          <w:sz w:val="24"/>
          <w:szCs w:val="24"/>
        </w:rPr>
      </w:pPr>
    </w:p>
    <w:p w:rsidR="00894D6E" w:rsidRDefault="00894D6E" w:rsidP="00894D6E">
      <w:pPr>
        <w:spacing w:line="351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spacing w:line="351" w:lineRule="exact"/>
        <w:rPr>
          <w:rFonts w:eastAsia="Arial" w:cstheme="minorHAnsi"/>
          <w:sz w:val="24"/>
          <w:szCs w:val="24"/>
        </w:rPr>
      </w:pPr>
    </w:p>
    <w:p w:rsidR="00894D6E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Pr="006F1A99" w:rsidRDefault="00894D6E" w:rsidP="00894D6E">
      <w:pPr>
        <w:spacing w:line="0" w:lineRule="atLeast"/>
        <w:ind w:left="40"/>
        <w:rPr>
          <w:rFonts w:eastAsia="Arial" w:cstheme="minorHAnsi"/>
          <w:b/>
          <w:color w:val="5B9BD5" w:themeColor="accent1"/>
          <w:sz w:val="28"/>
          <w:szCs w:val="28"/>
        </w:rPr>
      </w:pPr>
      <w:r w:rsidRPr="006F1A99">
        <w:rPr>
          <w:rFonts w:eastAsia="Arial" w:cstheme="minorHAnsi"/>
          <w:b/>
          <w:color w:val="5B9BD5" w:themeColor="accent1"/>
          <w:sz w:val="28"/>
          <w:szCs w:val="28"/>
        </w:rPr>
        <w:lastRenderedPageBreak/>
        <w:t>Presentatie voorbereiden</w:t>
      </w:r>
    </w:p>
    <w:p w:rsidR="00894D6E" w:rsidRPr="00C53F86" w:rsidRDefault="00894D6E" w:rsidP="00894D6E">
      <w:pPr>
        <w:spacing w:line="43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spacing w:line="269" w:lineRule="auto"/>
        <w:ind w:left="40" w:right="700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 xml:space="preserve">Je geeft straks de presentatie aan je leidinggevende. Dan wil je overtuigend overkomen. Jullie leidinggevende moet enthousiast worden van jullie opzet voor </w:t>
      </w:r>
      <w:r>
        <w:rPr>
          <w:rFonts w:eastAsia="Arial" w:cstheme="minorHAnsi"/>
          <w:sz w:val="24"/>
          <w:szCs w:val="24"/>
        </w:rPr>
        <w:t>het evenement.</w:t>
      </w:r>
    </w:p>
    <w:p w:rsidR="00894D6E" w:rsidRPr="00C53F86" w:rsidRDefault="00894D6E" w:rsidP="00894D6E">
      <w:pPr>
        <w:spacing w:line="272" w:lineRule="exact"/>
        <w:rPr>
          <w:rFonts w:eastAsia="Times New Roman" w:cstheme="minorHAnsi"/>
          <w:sz w:val="24"/>
          <w:szCs w:val="24"/>
        </w:rPr>
      </w:pPr>
    </w:p>
    <w:p w:rsidR="00894D6E" w:rsidRPr="006F1A99" w:rsidRDefault="00894D6E" w:rsidP="00894D6E">
      <w:pPr>
        <w:numPr>
          <w:ilvl w:val="0"/>
          <w:numId w:val="5"/>
        </w:numPr>
        <w:tabs>
          <w:tab w:val="left" w:pos="400"/>
        </w:tabs>
        <w:spacing w:after="0" w:line="239" w:lineRule="auto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Welke spullen kun je tijdens de presentatie gebruiken?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Arial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5"/>
        </w:numPr>
        <w:tabs>
          <w:tab w:val="left" w:pos="400"/>
        </w:tabs>
        <w:spacing w:after="0" w:line="239" w:lineRule="auto"/>
        <w:ind w:left="40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Hoe kun je ervoor zorgen dat je enthousiast vertelt?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894D6E" w:rsidRPr="00C53F86" w:rsidRDefault="00894D6E" w:rsidP="00894D6E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894D6E" w:rsidRPr="00C53F86" w:rsidRDefault="00894D6E" w:rsidP="00894D6E">
      <w:pPr>
        <w:numPr>
          <w:ilvl w:val="0"/>
          <w:numId w:val="6"/>
        </w:numPr>
        <w:tabs>
          <w:tab w:val="left" w:pos="400"/>
        </w:tabs>
        <w:spacing w:after="0" w:line="239" w:lineRule="auto"/>
        <w:ind w:left="400" w:hanging="360"/>
        <w:jc w:val="both"/>
        <w:rPr>
          <w:rFonts w:eastAsia="Arial" w:cstheme="minorHAnsi"/>
          <w:sz w:val="24"/>
          <w:szCs w:val="24"/>
        </w:rPr>
      </w:pPr>
      <w:r w:rsidRPr="00C53F86">
        <w:rPr>
          <w:rFonts w:eastAsia="Arial" w:cstheme="minorHAnsi"/>
          <w:sz w:val="24"/>
          <w:szCs w:val="24"/>
        </w:rPr>
        <w:t>Er zijn veel verschillende manier van presenteren. Welke manier wil je toepassen?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  <w:tr w:rsidR="00894D6E" w:rsidRPr="007826A6" w:rsidTr="002033E9">
        <w:tc>
          <w:tcPr>
            <w:tcW w:w="9062" w:type="dxa"/>
          </w:tcPr>
          <w:p w:rsidR="00894D6E" w:rsidRPr="007826A6" w:rsidRDefault="00894D6E" w:rsidP="002033E9">
            <w:pPr>
              <w:rPr>
                <w:rFonts w:eastAsia="Symbol"/>
                <w:lang w:eastAsia="nl-NL"/>
              </w:rPr>
            </w:pPr>
          </w:p>
        </w:tc>
      </w:tr>
    </w:tbl>
    <w:p w:rsidR="00F94CFC" w:rsidRDefault="00F94CFC"/>
    <w:sectPr w:rsidR="00F9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4353D0C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54E49EB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2CA8861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B414D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0813864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E7FF520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4EC273B"/>
    <w:multiLevelType w:val="hybridMultilevel"/>
    <w:tmpl w:val="8C705112"/>
    <w:lvl w:ilvl="0" w:tplc="0413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E"/>
    <w:rsid w:val="00894D6E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141B-8F43-4687-B613-D2D78CE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4D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94D6E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4D6E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0ahUKEwixh8_Fpu3RAhVEcRQKHVaeDT0QjRwIBw&amp;url=https://rtveen.nl/2015/05/14/kijkje-achter-de-schermen-bij-bijzonder-sportevenement/&amp;bvm=bv.145822982,d.ZGg&amp;psig=AFQjCNEXcuhzMmg6NN_AnfwbRXBmqdd9DA&amp;ust=1485983622266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B171EC4D.dotm</Template>
  <TotalTime>1</TotalTime>
  <Pages>6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Louvezijn-de Graaf, Esther van</dc:creator>
  <cp:keywords/>
  <dc:description/>
  <cp:lastModifiedBy>Louvezijn-de Graaf, Esther van</cp:lastModifiedBy>
  <cp:revision>1</cp:revision>
  <dcterms:created xsi:type="dcterms:W3CDTF">2017-11-28T17:29:00Z</dcterms:created>
  <dcterms:modified xsi:type="dcterms:W3CDTF">2017-11-28T17:30:00Z</dcterms:modified>
</cp:coreProperties>
</file>